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712E0" w14:textId="77777777" w:rsidR="0044113E" w:rsidRPr="00C77F94" w:rsidRDefault="00406AB7" w:rsidP="005D7CF3">
      <w:pPr>
        <w:rPr>
          <w:rFonts w:ascii="Century Gothic" w:hAnsi="Century Gothic" w:cs="Tahoma"/>
        </w:rPr>
      </w:pPr>
    </w:p>
    <w:p w14:paraId="7B6BC029" w14:textId="77777777" w:rsidR="00301021" w:rsidRPr="00CE52EA" w:rsidRDefault="004C548B" w:rsidP="00301021">
      <w:pPr>
        <w:jc w:val="center"/>
        <w:rPr>
          <w:rFonts w:ascii="Arial" w:hAnsi="Arial" w:cs="Arial"/>
          <w:b/>
          <w:sz w:val="72"/>
          <w:szCs w:val="72"/>
        </w:rPr>
      </w:pPr>
      <w:r w:rsidRPr="00CE52EA">
        <w:rPr>
          <w:rFonts w:ascii="Arial" w:hAnsi="Arial" w:cs="Arial"/>
          <w:b/>
          <w:sz w:val="72"/>
          <w:szCs w:val="72"/>
        </w:rPr>
        <w:t>LOADING DOCK 3</w:t>
      </w:r>
    </w:p>
    <w:p w14:paraId="6FB7EC36" w14:textId="77777777" w:rsidR="00615101" w:rsidRPr="00615101" w:rsidRDefault="004C548B" w:rsidP="00301021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CROWN PROMENADE HOTEL</w:t>
      </w:r>
    </w:p>
    <w:p w14:paraId="7DEDD59D" w14:textId="77777777" w:rsidR="00301021" w:rsidRPr="005D7CF3" w:rsidRDefault="00406AB7" w:rsidP="00301021">
      <w:pPr>
        <w:jc w:val="center"/>
        <w:rPr>
          <w:rFonts w:ascii="Arial" w:hAnsi="Arial" w:cs="Arial"/>
          <w:b/>
        </w:rPr>
      </w:pPr>
    </w:p>
    <w:p w14:paraId="2828EDEF" w14:textId="77777777" w:rsidR="00301021" w:rsidRPr="00301021" w:rsidRDefault="004C548B" w:rsidP="00301021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Crown Events and Conferences</w:t>
      </w:r>
    </w:p>
    <w:p w14:paraId="453CB414" w14:textId="77777777" w:rsidR="00301021" w:rsidRPr="00301021" w:rsidRDefault="004C548B" w:rsidP="00301021">
      <w:pPr>
        <w:jc w:val="center"/>
        <w:rPr>
          <w:rFonts w:ascii="Arial" w:hAnsi="Arial" w:cs="Arial"/>
          <w:b/>
          <w:sz w:val="40"/>
          <w:szCs w:val="40"/>
        </w:rPr>
      </w:pPr>
      <w:smartTag w:uri="urn:schemas-microsoft-com:office:smarttags" w:element="address">
        <w:smartTag w:uri="urn:schemas-microsoft-com:office:smarttags" w:element="Street">
          <w:r w:rsidRPr="00301021">
            <w:rPr>
              <w:rFonts w:ascii="Arial" w:hAnsi="Arial" w:cs="Arial"/>
              <w:b/>
              <w:sz w:val="40"/>
              <w:szCs w:val="40"/>
            </w:rPr>
            <w:t>8 Whiteman Street</w:t>
          </w:r>
        </w:smartTag>
      </w:smartTag>
    </w:p>
    <w:p w14:paraId="44D53D54" w14:textId="77777777" w:rsidR="00301021" w:rsidRDefault="004C548B" w:rsidP="00301021">
      <w:pPr>
        <w:jc w:val="center"/>
        <w:rPr>
          <w:rFonts w:ascii="Arial" w:hAnsi="Arial" w:cs="Arial"/>
          <w:b/>
          <w:sz w:val="40"/>
          <w:szCs w:val="40"/>
        </w:rPr>
      </w:pPr>
      <w:r w:rsidRPr="00301021">
        <w:rPr>
          <w:rFonts w:ascii="Arial" w:hAnsi="Arial" w:cs="Arial"/>
          <w:b/>
          <w:sz w:val="40"/>
          <w:szCs w:val="40"/>
        </w:rPr>
        <w:t>SOUTHBANK VIC 3006</w:t>
      </w:r>
    </w:p>
    <w:p w14:paraId="439EA618" w14:textId="77777777" w:rsidR="005D7CF3" w:rsidRPr="005D7CF3" w:rsidRDefault="00406AB7" w:rsidP="00301021">
      <w:pPr>
        <w:jc w:val="center"/>
        <w:rPr>
          <w:rFonts w:ascii="Arial" w:hAnsi="Arial" w:cs="Arial"/>
          <w:b/>
        </w:rPr>
      </w:pPr>
    </w:p>
    <w:p w14:paraId="3856B3BF" w14:textId="77777777" w:rsidR="00301021" w:rsidRPr="005D7CF3" w:rsidRDefault="004C548B" w:rsidP="00301021">
      <w:pPr>
        <w:jc w:val="center"/>
        <w:rPr>
          <w:rFonts w:ascii="Arial" w:hAnsi="Arial" w:cs="Arial"/>
          <w:b/>
          <w:sz w:val="40"/>
          <w:szCs w:val="40"/>
        </w:rPr>
      </w:pPr>
      <w:r w:rsidRPr="005D7CF3">
        <w:rPr>
          <w:rFonts w:ascii="Arial" w:hAnsi="Arial" w:cs="Arial"/>
          <w:b/>
          <w:sz w:val="40"/>
          <w:szCs w:val="40"/>
        </w:rPr>
        <w:t>ATTENTION:</w:t>
      </w:r>
    </w:p>
    <w:p w14:paraId="713A75BC" w14:textId="77777777" w:rsidR="00301021" w:rsidRDefault="004C548B" w:rsidP="00301021">
      <w:pPr>
        <w:jc w:val="center"/>
        <w:rPr>
          <w:rFonts w:ascii="Arial" w:hAnsi="Arial" w:cs="Arial"/>
          <w:b/>
          <w:color w:val="FF0000"/>
          <w:sz w:val="40"/>
          <w:szCs w:val="40"/>
        </w:rPr>
      </w:pPr>
      <w:r>
        <w:rPr>
          <w:rFonts w:ascii="Arial" w:hAnsi="Arial" w:cs="Arial"/>
          <w:b/>
          <w:color w:val="FF0000"/>
          <w:sz w:val="40"/>
          <w:szCs w:val="40"/>
        </w:rPr>
        <w:t>OPERATIONS SERVICE MANAGER</w:t>
      </w:r>
    </w:p>
    <w:p w14:paraId="6AC394D8" w14:textId="77777777" w:rsidR="00D203AD" w:rsidRDefault="004C548B" w:rsidP="00301021">
      <w:pPr>
        <w:jc w:val="center"/>
        <w:rPr>
          <w:rFonts w:ascii="Arial" w:hAnsi="Arial" w:cs="Arial"/>
          <w:b/>
          <w:color w:val="FF0000"/>
          <w:sz w:val="40"/>
          <w:szCs w:val="40"/>
        </w:rPr>
      </w:pPr>
      <w:r>
        <w:rPr>
          <w:rFonts w:ascii="Arial" w:hAnsi="Arial" w:cs="Arial"/>
          <w:b/>
          <w:color w:val="FF0000"/>
          <w:sz w:val="40"/>
          <w:szCs w:val="40"/>
        </w:rPr>
        <w:t>03 9292 8547</w:t>
      </w:r>
    </w:p>
    <w:p w14:paraId="6C3223DE" w14:textId="77777777" w:rsidR="00804623" w:rsidRPr="008F23CC" w:rsidRDefault="00406AB7" w:rsidP="008F23C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29"/>
        <w:gridCol w:w="1813"/>
        <w:gridCol w:w="1968"/>
        <w:gridCol w:w="1952"/>
      </w:tblGrid>
      <w:tr w:rsidR="003A09A2" w14:paraId="76CD0BF1" w14:textId="77777777" w:rsidTr="00804623">
        <w:trPr>
          <w:trHeight w:val="750"/>
        </w:trPr>
        <w:tc>
          <w:tcPr>
            <w:tcW w:w="3369" w:type="dxa"/>
            <w:shd w:val="clear" w:color="auto" w:fill="auto"/>
            <w:vAlign w:val="center"/>
          </w:tcPr>
          <w:p w14:paraId="5A96F016" w14:textId="77777777" w:rsidR="00301021" w:rsidRPr="00DF0A3A" w:rsidRDefault="004C548B" w:rsidP="0080462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F0A3A">
              <w:rPr>
                <w:rFonts w:ascii="Arial" w:hAnsi="Arial" w:cs="Arial"/>
                <w:b/>
                <w:sz w:val="22"/>
                <w:szCs w:val="22"/>
              </w:rPr>
              <w:t xml:space="preserve">Contact Name: </w:t>
            </w:r>
          </w:p>
        </w:tc>
        <w:tc>
          <w:tcPr>
            <w:tcW w:w="5811" w:type="dxa"/>
            <w:gridSpan w:val="3"/>
            <w:shd w:val="clear" w:color="auto" w:fill="auto"/>
            <w:vAlign w:val="center"/>
          </w:tcPr>
          <w:p w14:paraId="6B856052" w14:textId="77777777" w:rsidR="00301021" w:rsidRPr="00DF0A3A" w:rsidRDefault="00406AB7" w:rsidP="0080462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A09A2" w14:paraId="275D8FE8" w14:textId="77777777" w:rsidTr="00804623">
        <w:trPr>
          <w:trHeight w:val="750"/>
        </w:trPr>
        <w:tc>
          <w:tcPr>
            <w:tcW w:w="3369" w:type="dxa"/>
            <w:shd w:val="clear" w:color="auto" w:fill="auto"/>
            <w:vAlign w:val="center"/>
          </w:tcPr>
          <w:p w14:paraId="33501AF5" w14:textId="77777777" w:rsidR="00301021" w:rsidRPr="00DF0A3A" w:rsidRDefault="004C548B" w:rsidP="0080462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F0A3A">
              <w:rPr>
                <w:rFonts w:ascii="Arial" w:hAnsi="Arial" w:cs="Arial"/>
                <w:b/>
                <w:sz w:val="22"/>
                <w:szCs w:val="22"/>
              </w:rPr>
              <w:t>Contact Phone:</w:t>
            </w:r>
          </w:p>
        </w:tc>
        <w:tc>
          <w:tcPr>
            <w:tcW w:w="5811" w:type="dxa"/>
            <w:gridSpan w:val="3"/>
            <w:shd w:val="clear" w:color="auto" w:fill="auto"/>
            <w:vAlign w:val="center"/>
          </w:tcPr>
          <w:p w14:paraId="2326ECF7" w14:textId="77777777" w:rsidR="00301021" w:rsidRPr="00DF0A3A" w:rsidRDefault="00406AB7" w:rsidP="0080462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A09A2" w14:paraId="7CDCE14B" w14:textId="77777777" w:rsidTr="00804623">
        <w:trPr>
          <w:trHeight w:val="750"/>
        </w:trPr>
        <w:tc>
          <w:tcPr>
            <w:tcW w:w="3369" w:type="dxa"/>
            <w:shd w:val="clear" w:color="auto" w:fill="auto"/>
            <w:vAlign w:val="center"/>
          </w:tcPr>
          <w:p w14:paraId="4B667865" w14:textId="77777777" w:rsidR="00301021" w:rsidRPr="00DF0A3A" w:rsidRDefault="004C548B" w:rsidP="0080462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F0A3A">
              <w:rPr>
                <w:rFonts w:ascii="Arial" w:hAnsi="Arial" w:cs="Arial"/>
                <w:b/>
                <w:sz w:val="22"/>
                <w:szCs w:val="22"/>
              </w:rPr>
              <w:t>Name of Event:</w:t>
            </w:r>
          </w:p>
        </w:tc>
        <w:tc>
          <w:tcPr>
            <w:tcW w:w="5811" w:type="dxa"/>
            <w:gridSpan w:val="3"/>
            <w:shd w:val="clear" w:color="auto" w:fill="auto"/>
            <w:vAlign w:val="center"/>
          </w:tcPr>
          <w:p w14:paraId="35258E9D" w14:textId="281E88A9" w:rsidR="00301021" w:rsidRPr="00BE72B2" w:rsidRDefault="004C548B" w:rsidP="00804623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bookmarkStart w:id="0" w:name="_Hlk52459478"/>
            <w:r w:rsidRPr="00BE72B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HST </w:t>
            </w:r>
            <w:bookmarkEnd w:id="0"/>
            <w:r w:rsidR="00406AB7">
              <w:rPr>
                <w:rFonts w:ascii="Arial" w:hAnsi="Arial" w:cs="Arial"/>
                <w:b/>
                <w:bCs/>
                <w:sz w:val="22"/>
                <w:szCs w:val="22"/>
              </w:rPr>
              <w:t>Healthcare Job Fair Exhibition</w:t>
            </w:r>
          </w:p>
        </w:tc>
      </w:tr>
      <w:tr w:rsidR="003A09A2" w14:paraId="2C289352" w14:textId="77777777" w:rsidTr="00804623">
        <w:trPr>
          <w:trHeight w:val="750"/>
        </w:trPr>
        <w:tc>
          <w:tcPr>
            <w:tcW w:w="3369" w:type="dxa"/>
            <w:shd w:val="clear" w:color="auto" w:fill="auto"/>
            <w:vAlign w:val="center"/>
          </w:tcPr>
          <w:p w14:paraId="40BBE64B" w14:textId="77777777" w:rsidR="00301021" w:rsidRPr="00DF0A3A" w:rsidRDefault="004C548B" w:rsidP="0080462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F0A3A">
              <w:rPr>
                <w:rFonts w:ascii="Arial" w:hAnsi="Arial" w:cs="Arial"/>
                <w:b/>
                <w:sz w:val="22"/>
                <w:szCs w:val="22"/>
              </w:rPr>
              <w:t>Event Date/s</w:t>
            </w:r>
          </w:p>
        </w:tc>
        <w:tc>
          <w:tcPr>
            <w:tcW w:w="5811" w:type="dxa"/>
            <w:gridSpan w:val="3"/>
            <w:shd w:val="clear" w:color="auto" w:fill="auto"/>
            <w:vAlign w:val="center"/>
          </w:tcPr>
          <w:p w14:paraId="037EA264" w14:textId="77777777" w:rsidR="00301021" w:rsidRPr="004C548B" w:rsidRDefault="004C548B" w:rsidP="0080462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bookmarkStart w:id="1" w:name="_Hlk52459492"/>
            <w:r w:rsidRPr="004C548B">
              <w:rPr>
                <w:rFonts w:ascii="Arial" w:hAnsi="Arial" w:cs="Arial"/>
                <w:b/>
                <w:bCs/>
                <w:sz w:val="22"/>
                <w:szCs w:val="22"/>
              </w:rPr>
              <w:t>Friday, 3 March 2023</w:t>
            </w:r>
            <w:bookmarkEnd w:id="1"/>
            <w:r w:rsidRPr="004C548B">
              <w:rPr>
                <w:rFonts w:ascii="Arial" w:hAnsi="Arial" w:cs="Arial"/>
                <w:b/>
                <w:sz w:val="22"/>
                <w:szCs w:val="22"/>
              </w:rPr>
              <w:t xml:space="preserve"> to </w:t>
            </w:r>
            <w:bookmarkStart w:id="2" w:name="_Hlk52460756"/>
            <w:r w:rsidRPr="004C548B">
              <w:rPr>
                <w:rFonts w:ascii="Arial" w:hAnsi="Arial" w:cs="Arial"/>
                <w:b/>
                <w:bCs/>
                <w:sz w:val="22"/>
                <w:szCs w:val="22"/>
              </w:rPr>
              <w:t>Saturday, 4 March 2023</w:t>
            </w:r>
            <w:bookmarkEnd w:id="2"/>
          </w:p>
        </w:tc>
      </w:tr>
      <w:tr w:rsidR="003A09A2" w14:paraId="3E46A660" w14:textId="77777777" w:rsidTr="00804623">
        <w:trPr>
          <w:trHeight w:val="750"/>
        </w:trPr>
        <w:tc>
          <w:tcPr>
            <w:tcW w:w="3369" w:type="dxa"/>
            <w:shd w:val="clear" w:color="auto" w:fill="auto"/>
            <w:vAlign w:val="center"/>
          </w:tcPr>
          <w:p w14:paraId="2BA88516" w14:textId="77777777" w:rsidR="00D203AD" w:rsidRPr="00DF0A3A" w:rsidRDefault="004C548B" w:rsidP="0080462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Event Manager</w:t>
            </w:r>
          </w:p>
        </w:tc>
        <w:tc>
          <w:tcPr>
            <w:tcW w:w="5811" w:type="dxa"/>
            <w:gridSpan w:val="3"/>
            <w:shd w:val="clear" w:color="auto" w:fill="auto"/>
            <w:vAlign w:val="center"/>
          </w:tcPr>
          <w:p w14:paraId="7B065DBA" w14:textId="77777777" w:rsidR="00D203AD" w:rsidRPr="00BE72B2" w:rsidRDefault="004C548B" w:rsidP="00804623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bookmarkStart w:id="3" w:name="_Hlk60770342"/>
            <w:r w:rsidRPr="00BE72B2">
              <w:rPr>
                <w:rFonts w:ascii="Arial" w:hAnsi="Arial" w:cs="Arial"/>
                <w:b/>
                <w:bCs/>
                <w:sz w:val="22"/>
                <w:szCs w:val="22"/>
              </w:rPr>
              <w:t>Laura Sullivan</w:t>
            </w:r>
            <w:bookmarkEnd w:id="3"/>
          </w:p>
        </w:tc>
      </w:tr>
      <w:tr w:rsidR="003A09A2" w14:paraId="29579ADF" w14:textId="77777777" w:rsidTr="00804623">
        <w:trPr>
          <w:trHeight w:val="750"/>
        </w:trPr>
        <w:tc>
          <w:tcPr>
            <w:tcW w:w="3369" w:type="dxa"/>
            <w:shd w:val="clear" w:color="auto" w:fill="auto"/>
            <w:vAlign w:val="center"/>
          </w:tcPr>
          <w:p w14:paraId="376989D1" w14:textId="77777777" w:rsidR="00301021" w:rsidRPr="00DF0A3A" w:rsidRDefault="004C548B" w:rsidP="0080462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F0A3A">
              <w:rPr>
                <w:rFonts w:ascii="Arial" w:hAnsi="Arial" w:cs="Arial"/>
                <w:b/>
                <w:sz w:val="22"/>
                <w:szCs w:val="22"/>
              </w:rPr>
              <w:t>Room Name/ Number</w:t>
            </w:r>
          </w:p>
        </w:tc>
        <w:tc>
          <w:tcPr>
            <w:tcW w:w="5811" w:type="dxa"/>
            <w:gridSpan w:val="3"/>
            <w:shd w:val="clear" w:color="auto" w:fill="auto"/>
            <w:vAlign w:val="center"/>
          </w:tcPr>
          <w:p w14:paraId="66D8E1B4" w14:textId="77777777" w:rsidR="00301021" w:rsidRPr="00DF0A3A" w:rsidRDefault="00406AB7" w:rsidP="0080462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A09A2" w14:paraId="0686A18D" w14:textId="77777777" w:rsidTr="00804623">
        <w:trPr>
          <w:trHeight w:val="750"/>
        </w:trPr>
        <w:tc>
          <w:tcPr>
            <w:tcW w:w="3369" w:type="dxa"/>
            <w:shd w:val="clear" w:color="auto" w:fill="auto"/>
            <w:vAlign w:val="center"/>
          </w:tcPr>
          <w:p w14:paraId="20DD26BE" w14:textId="77777777" w:rsidR="00301021" w:rsidRPr="00DF0A3A" w:rsidRDefault="004C548B" w:rsidP="0080462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F0A3A">
              <w:rPr>
                <w:rFonts w:ascii="Arial" w:hAnsi="Arial" w:cs="Arial"/>
                <w:b/>
                <w:sz w:val="22"/>
                <w:szCs w:val="22"/>
              </w:rPr>
              <w:t>Booth Name (if relevant):</w:t>
            </w:r>
          </w:p>
        </w:tc>
        <w:tc>
          <w:tcPr>
            <w:tcW w:w="5811" w:type="dxa"/>
            <w:gridSpan w:val="3"/>
            <w:shd w:val="clear" w:color="auto" w:fill="auto"/>
            <w:vAlign w:val="center"/>
          </w:tcPr>
          <w:p w14:paraId="5F2416AC" w14:textId="77777777" w:rsidR="00301021" w:rsidRPr="00DF0A3A" w:rsidRDefault="00406AB7" w:rsidP="0080462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A09A2" w14:paraId="1CD8B8D3" w14:textId="77777777" w:rsidTr="00804623">
        <w:trPr>
          <w:trHeight w:val="750"/>
        </w:trPr>
        <w:tc>
          <w:tcPr>
            <w:tcW w:w="3369" w:type="dxa"/>
            <w:shd w:val="clear" w:color="auto" w:fill="auto"/>
            <w:vAlign w:val="center"/>
          </w:tcPr>
          <w:p w14:paraId="75F04243" w14:textId="77777777" w:rsidR="00301021" w:rsidRPr="00DF0A3A" w:rsidRDefault="004C548B" w:rsidP="0080462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F0A3A">
              <w:rPr>
                <w:rFonts w:ascii="Arial" w:hAnsi="Arial" w:cs="Arial"/>
                <w:b/>
                <w:sz w:val="22"/>
                <w:szCs w:val="22"/>
              </w:rPr>
              <w:t>Item Number: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D2AEC58" w14:textId="77777777" w:rsidR="00301021" w:rsidRPr="00DF0A3A" w:rsidRDefault="00406AB7" w:rsidP="0080462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2B9A3F1" w14:textId="77777777" w:rsidR="00301021" w:rsidRPr="00DF0A3A" w:rsidRDefault="004C548B" w:rsidP="0080462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F0A3A">
              <w:rPr>
                <w:rFonts w:ascii="Arial" w:hAnsi="Arial" w:cs="Arial"/>
                <w:b/>
                <w:sz w:val="22"/>
                <w:szCs w:val="22"/>
              </w:rPr>
              <w:t>Total Number of Items: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6D32253" w14:textId="77777777" w:rsidR="00301021" w:rsidRPr="00DF0A3A" w:rsidRDefault="00406AB7" w:rsidP="00804623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41373511" w14:textId="77777777" w:rsidR="0044113E" w:rsidRDefault="00406AB7" w:rsidP="00E25CC5">
      <w:pPr>
        <w:jc w:val="center"/>
        <w:rPr>
          <w:rFonts w:ascii="Arial" w:hAnsi="Arial" w:cs="Arial"/>
        </w:rPr>
      </w:pPr>
    </w:p>
    <w:p w14:paraId="7DFBB2C6" w14:textId="77777777" w:rsidR="00767E55" w:rsidRPr="00767E55" w:rsidRDefault="00406AB7" w:rsidP="00E25CC5">
      <w:pPr>
        <w:jc w:val="center"/>
        <w:rPr>
          <w:rFonts w:ascii="Arial" w:hAnsi="Arial" w:cs="Arial"/>
          <w:sz w:val="16"/>
          <w:szCs w:val="16"/>
        </w:rPr>
      </w:pPr>
    </w:p>
    <w:p w14:paraId="3C0661D2" w14:textId="77777777" w:rsidR="00767E55" w:rsidRDefault="004C548B" w:rsidP="00767E55">
      <w:pPr>
        <w:rPr>
          <w:rFonts w:ascii="Arial" w:hAnsi="Arial" w:cs="Arial"/>
          <w:sz w:val="16"/>
          <w:szCs w:val="16"/>
        </w:rPr>
      </w:pPr>
      <w:r w:rsidRPr="00767E55">
        <w:rPr>
          <w:rFonts w:ascii="Arial" w:hAnsi="Arial" w:cs="Arial"/>
          <w:sz w:val="16"/>
          <w:szCs w:val="16"/>
        </w:rPr>
        <w:t>CROWN DELIVERY INSTRUCTIONS:</w:t>
      </w:r>
    </w:p>
    <w:p w14:paraId="5BE393EC" w14:textId="77777777" w:rsidR="00767E55" w:rsidRPr="00767E55" w:rsidRDefault="00406AB7" w:rsidP="00767E55">
      <w:pPr>
        <w:rPr>
          <w:rFonts w:ascii="Arial" w:hAnsi="Arial" w:cs="Arial"/>
          <w:sz w:val="16"/>
          <w:szCs w:val="16"/>
        </w:rPr>
      </w:pPr>
    </w:p>
    <w:p w14:paraId="44AEAE62" w14:textId="77777777" w:rsidR="00767E55" w:rsidRPr="00634802" w:rsidRDefault="004C548B" w:rsidP="00767E55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Loading Dock operates between 0800 and 1600</w:t>
      </w:r>
    </w:p>
    <w:p w14:paraId="7C64C3C8" w14:textId="77777777" w:rsidR="00634802" w:rsidRPr="00767E55" w:rsidRDefault="004C548B" w:rsidP="00767E55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Loading dock clearance height is 3500mm</w:t>
      </w:r>
    </w:p>
    <w:p w14:paraId="40B7DC39" w14:textId="77777777" w:rsidR="00767E55" w:rsidRPr="00634802" w:rsidRDefault="004C548B" w:rsidP="00634802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 xml:space="preserve">If the Loading Dock is unattended please call </w:t>
      </w:r>
      <w:r>
        <w:rPr>
          <w:rFonts w:ascii="Arial" w:hAnsi="Arial" w:cs="Arial"/>
          <w:b/>
          <w:sz w:val="16"/>
          <w:szCs w:val="16"/>
        </w:rPr>
        <w:t>03 9292 8547</w:t>
      </w:r>
    </w:p>
    <w:p w14:paraId="68884741" w14:textId="77777777" w:rsidR="00767E55" w:rsidRPr="00767E55" w:rsidRDefault="004C548B" w:rsidP="00767E55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At the conclusion of your function we ask that all items be taken with you on the day</w:t>
      </w:r>
    </w:p>
    <w:p w14:paraId="4F226C91" w14:textId="77777777" w:rsidR="00767E55" w:rsidRPr="00767E55" w:rsidRDefault="004C548B" w:rsidP="00767E55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Any items left must be packed, labelled and if required have a signed couriers consignment-note attached</w:t>
      </w:r>
    </w:p>
    <w:p w14:paraId="76ABDC5A" w14:textId="77777777" w:rsidR="00767E55" w:rsidRPr="00482942" w:rsidRDefault="004C548B" w:rsidP="00767E55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Crown will not be responsible for any item left on site</w:t>
      </w:r>
    </w:p>
    <w:p w14:paraId="3A315531" w14:textId="77777777" w:rsidR="00C9794E" w:rsidRDefault="004C548B" w:rsidP="00E0061D">
      <w:pPr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Items left on site will only be held for 7 business days after the event before they are disposed of </w:t>
      </w:r>
    </w:p>
    <w:p w14:paraId="119E133E" w14:textId="77777777" w:rsidR="00E0061D" w:rsidRPr="00E0061D" w:rsidRDefault="004C548B" w:rsidP="00E0061D">
      <w:pPr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E0061D">
        <w:rPr>
          <w:rFonts w:ascii="Arial" w:hAnsi="Arial" w:cs="Arial"/>
          <w:sz w:val="16"/>
          <w:szCs w:val="16"/>
        </w:rPr>
        <w:t>Please note that it is a requirement for all individuals accessing the Loading Dock outside of their vehicle to wear a high visibility vest/jacket/shirt</w:t>
      </w:r>
    </w:p>
    <w:p w14:paraId="7854EE36" w14:textId="77777777" w:rsidR="00C9794E" w:rsidRDefault="004C548B" w:rsidP="00C9794E">
      <w:pPr>
        <w:jc w:val="center"/>
        <w:rPr>
          <w:rFonts w:ascii="Century Gothic" w:hAnsi="Century Gothic" w:cs="Tahoma"/>
        </w:rPr>
      </w:pPr>
      <w:r>
        <w:rPr>
          <w:rFonts w:ascii="Arial" w:hAnsi="Arial" w:cs="Arial"/>
          <w:sz w:val="16"/>
          <w:szCs w:val="16"/>
        </w:rPr>
        <w:br w:type="page"/>
      </w:r>
    </w:p>
    <w:p w14:paraId="6D4392C3" w14:textId="77777777" w:rsidR="00C9794E" w:rsidRPr="0099058F" w:rsidRDefault="004C548B" w:rsidP="00C9794E">
      <w:pPr>
        <w:jc w:val="center"/>
        <w:rPr>
          <w:rFonts w:ascii="Century Gothic" w:hAnsi="Century Gothic" w:cs="Tahoma"/>
          <w:sz w:val="36"/>
          <w:szCs w:val="36"/>
        </w:rPr>
      </w:pPr>
      <w:r w:rsidRPr="0099058F">
        <w:rPr>
          <w:rFonts w:ascii="Century Gothic" w:hAnsi="Century Gothic" w:cs="Tahoma"/>
          <w:sz w:val="36"/>
          <w:szCs w:val="36"/>
        </w:rPr>
        <w:lastRenderedPageBreak/>
        <w:t>COURIERS TO COLLECT FROM:</w:t>
      </w:r>
    </w:p>
    <w:p w14:paraId="54623A80" w14:textId="77777777" w:rsidR="00C9794E" w:rsidRPr="00C77F94" w:rsidRDefault="00406AB7" w:rsidP="00C9794E">
      <w:pPr>
        <w:jc w:val="center"/>
        <w:rPr>
          <w:rFonts w:ascii="Century Gothic" w:hAnsi="Century Gothic" w:cs="Tahoma"/>
        </w:rPr>
      </w:pPr>
    </w:p>
    <w:p w14:paraId="576B1D7C" w14:textId="77777777" w:rsidR="00C9794E" w:rsidRPr="00BC2B12" w:rsidRDefault="004C548B" w:rsidP="00C9794E">
      <w:pPr>
        <w:jc w:val="center"/>
        <w:rPr>
          <w:rFonts w:ascii="Arial" w:hAnsi="Arial"/>
          <w:b/>
          <w:sz w:val="72"/>
          <w:szCs w:val="72"/>
        </w:rPr>
      </w:pPr>
      <w:r w:rsidRPr="00BC2B12">
        <w:rPr>
          <w:rFonts w:ascii="Arial" w:hAnsi="Arial"/>
          <w:b/>
          <w:sz w:val="72"/>
          <w:szCs w:val="72"/>
        </w:rPr>
        <w:t>LOADING DOCK 3</w:t>
      </w:r>
    </w:p>
    <w:p w14:paraId="435707D9" w14:textId="77777777" w:rsidR="00C9794E" w:rsidRPr="00BC2B12" w:rsidRDefault="004C548B" w:rsidP="00C9794E">
      <w:pPr>
        <w:jc w:val="center"/>
        <w:rPr>
          <w:rFonts w:ascii="Arial" w:hAnsi="Arial"/>
          <w:b/>
          <w:sz w:val="40"/>
          <w:szCs w:val="40"/>
        </w:rPr>
      </w:pPr>
      <w:r w:rsidRPr="00BC2B12">
        <w:rPr>
          <w:rFonts w:ascii="Arial" w:hAnsi="Arial"/>
          <w:b/>
          <w:sz w:val="40"/>
          <w:szCs w:val="40"/>
        </w:rPr>
        <w:t xml:space="preserve">CROWN PROMENADE HOTEL </w:t>
      </w:r>
    </w:p>
    <w:p w14:paraId="7CD4D596" w14:textId="77777777" w:rsidR="00C9794E" w:rsidRPr="00BC2B12" w:rsidRDefault="00406AB7" w:rsidP="00C9794E">
      <w:pPr>
        <w:jc w:val="center"/>
        <w:rPr>
          <w:rFonts w:ascii="Arial" w:hAnsi="Arial"/>
          <w:b/>
        </w:rPr>
      </w:pPr>
    </w:p>
    <w:p w14:paraId="0C12DFD2" w14:textId="77777777" w:rsidR="00C9794E" w:rsidRPr="00BC2B12" w:rsidRDefault="004C548B" w:rsidP="00C9794E">
      <w:pPr>
        <w:jc w:val="center"/>
        <w:rPr>
          <w:rFonts w:ascii="Arial" w:hAnsi="Arial"/>
          <w:b/>
          <w:sz w:val="40"/>
          <w:szCs w:val="40"/>
        </w:rPr>
      </w:pPr>
      <w:r w:rsidRPr="00BC2B12">
        <w:rPr>
          <w:rFonts w:ascii="Arial" w:hAnsi="Arial"/>
          <w:b/>
          <w:sz w:val="40"/>
          <w:szCs w:val="40"/>
        </w:rPr>
        <w:t xml:space="preserve">Crown Events and Conferences </w:t>
      </w:r>
    </w:p>
    <w:p w14:paraId="4B21265F" w14:textId="77777777" w:rsidR="00C9794E" w:rsidRPr="00BC2B12" w:rsidRDefault="004C548B" w:rsidP="00C9794E">
      <w:pPr>
        <w:jc w:val="center"/>
        <w:rPr>
          <w:rFonts w:ascii="Arial" w:hAnsi="Arial"/>
          <w:b/>
          <w:sz w:val="40"/>
          <w:szCs w:val="40"/>
        </w:rPr>
      </w:pPr>
      <w:r w:rsidRPr="00BC2B12">
        <w:rPr>
          <w:rFonts w:ascii="Arial" w:hAnsi="Arial"/>
          <w:b/>
          <w:sz w:val="40"/>
          <w:szCs w:val="40"/>
        </w:rPr>
        <w:t>8 Whiteman Street</w:t>
      </w:r>
    </w:p>
    <w:p w14:paraId="51C9F55C" w14:textId="77777777" w:rsidR="00C9794E" w:rsidRDefault="004C548B" w:rsidP="00C9794E">
      <w:pPr>
        <w:jc w:val="center"/>
        <w:rPr>
          <w:rFonts w:ascii="Arial" w:hAnsi="Arial"/>
          <w:b/>
          <w:sz w:val="40"/>
          <w:szCs w:val="40"/>
        </w:rPr>
      </w:pPr>
      <w:r w:rsidRPr="00BC2B12">
        <w:rPr>
          <w:rFonts w:ascii="Arial" w:hAnsi="Arial"/>
          <w:b/>
          <w:sz w:val="40"/>
          <w:szCs w:val="40"/>
        </w:rPr>
        <w:t>SOUTHBANK VIC 3006</w:t>
      </w:r>
    </w:p>
    <w:p w14:paraId="4BD6A503" w14:textId="77777777" w:rsidR="00C9794E" w:rsidRPr="00BC2B12" w:rsidRDefault="00406AB7" w:rsidP="00C9794E">
      <w:pPr>
        <w:jc w:val="center"/>
        <w:rPr>
          <w:rFonts w:ascii="Arial" w:hAnsi="Arial"/>
          <w:b/>
        </w:rPr>
      </w:pPr>
    </w:p>
    <w:p w14:paraId="04852EB9" w14:textId="77777777" w:rsidR="00C9794E" w:rsidRPr="00B1385B" w:rsidRDefault="004C548B" w:rsidP="00C9794E">
      <w:pPr>
        <w:jc w:val="center"/>
        <w:rPr>
          <w:rFonts w:ascii="Arial" w:hAnsi="Arial"/>
          <w:b/>
          <w:color w:val="FF0000"/>
          <w:sz w:val="72"/>
          <w:szCs w:val="72"/>
        </w:rPr>
      </w:pPr>
      <w:r w:rsidRPr="00B1385B">
        <w:rPr>
          <w:rFonts w:ascii="Arial" w:hAnsi="Arial"/>
          <w:b/>
          <w:color w:val="FF0000"/>
          <w:sz w:val="72"/>
          <w:szCs w:val="72"/>
        </w:rPr>
        <w:t>OUTGOING GOODS</w:t>
      </w:r>
    </w:p>
    <w:p w14:paraId="045E1F64" w14:textId="77777777" w:rsidR="00C9794E" w:rsidRPr="00BC2B12" w:rsidRDefault="00406AB7" w:rsidP="00C9794E">
      <w:pPr>
        <w:jc w:val="center"/>
        <w:rPr>
          <w:rFonts w:ascii="Arial" w:hAnsi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30"/>
        <w:gridCol w:w="1812"/>
        <w:gridCol w:w="1968"/>
        <w:gridCol w:w="1952"/>
      </w:tblGrid>
      <w:tr w:rsidR="003A09A2" w14:paraId="303BD819" w14:textId="77777777" w:rsidTr="00804623">
        <w:trPr>
          <w:trHeight w:val="765"/>
        </w:trPr>
        <w:tc>
          <w:tcPr>
            <w:tcW w:w="3369" w:type="dxa"/>
            <w:shd w:val="clear" w:color="auto" w:fill="auto"/>
            <w:vAlign w:val="center"/>
          </w:tcPr>
          <w:p w14:paraId="29E6EAF0" w14:textId="77777777" w:rsidR="00C9794E" w:rsidRPr="00804623" w:rsidRDefault="004C548B" w:rsidP="0080462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04623">
              <w:rPr>
                <w:rFonts w:ascii="Arial" w:hAnsi="Arial" w:cs="Arial"/>
                <w:b/>
                <w:sz w:val="22"/>
                <w:szCs w:val="22"/>
              </w:rPr>
              <w:t xml:space="preserve">Contact Name: </w:t>
            </w:r>
          </w:p>
        </w:tc>
        <w:tc>
          <w:tcPr>
            <w:tcW w:w="5811" w:type="dxa"/>
            <w:gridSpan w:val="3"/>
            <w:shd w:val="clear" w:color="auto" w:fill="auto"/>
            <w:vAlign w:val="center"/>
          </w:tcPr>
          <w:p w14:paraId="1ACFC817" w14:textId="77777777" w:rsidR="00C9794E" w:rsidRPr="00804623" w:rsidRDefault="00406AB7" w:rsidP="0080462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A09A2" w14:paraId="668C948A" w14:textId="77777777" w:rsidTr="00804623">
        <w:trPr>
          <w:trHeight w:val="765"/>
        </w:trPr>
        <w:tc>
          <w:tcPr>
            <w:tcW w:w="3369" w:type="dxa"/>
            <w:shd w:val="clear" w:color="auto" w:fill="auto"/>
            <w:vAlign w:val="center"/>
          </w:tcPr>
          <w:p w14:paraId="02DE0456" w14:textId="77777777" w:rsidR="00C9794E" w:rsidRPr="00804623" w:rsidRDefault="004C548B" w:rsidP="0080462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04623">
              <w:rPr>
                <w:rFonts w:ascii="Arial" w:hAnsi="Arial" w:cs="Arial"/>
                <w:b/>
                <w:sz w:val="22"/>
                <w:szCs w:val="22"/>
              </w:rPr>
              <w:t>Contact Phone:</w:t>
            </w:r>
          </w:p>
        </w:tc>
        <w:tc>
          <w:tcPr>
            <w:tcW w:w="5811" w:type="dxa"/>
            <w:gridSpan w:val="3"/>
            <w:shd w:val="clear" w:color="auto" w:fill="auto"/>
            <w:vAlign w:val="center"/>
          </w:tcPr>
          <w:p w14:paraId="1A591523" w14:textId="77777777" w:rsidR="00C9794E" w:rsidRPr="00804623" w:rsidRDefault="00406AB7" w:rsidP="0080462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A09A2" w14:paraId="411C03A4" w14:textId="77777777" w:rsidTr="00804623">
        <w:trPr>
          <w:trHeight w:val="765"/>
        </w:trPr>
        <w:tc>
          <w:tcPr>
            <w:tcW w:w="3369" w:type="dxa"/>
            <w:shd w:val="clear" w:color="auto" w:fill="auto"/>
            <w:vAlign w:val="center"/>
          </w:tcPr>
          <w:p w14:paraId="3A2B6526" w14:textId="77777777" w:rsidR="00C9794E" w:rsidRPr="00804623" w:rsidRDefault="004C548B" w:rsidP="0080462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04623">
              <w:rPr>
                <w:rFonts w:ascii="Arial" w:hAnsi="Arial" w:cs="Arial"/>
                <w:b/>
                <w:sz w:val="22"/>
                <w:szCs w:val="22"/>
              </w:rPr>
              <w:t>Name of Event:</w:t>
            </w:r>
          </w:p>
        </w:tc>
        <w:tc>
          <w:tcPr>
            <w:tcW w:w="5811" w:type="dxa"/>
            <w:gridSpan w:val="3"/>
            <w:shd w:val="clear" w:color="auto" w:fill="auto"/>
            <w:vAlign w:val="center"/>
          </w:tcPr>
          <w:p w14:paraId="2DD435AD" w14:textId="1CD75EAB" w:rsidR="00C9794E" w:rsidRPr="008F23CC" w:rsidRDefault="004C548B" w:rsidP="0080462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E72B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HST </w:t>
            </w:r>
            <w:r w:rsidR="00406AB7">
              <w:rPr>
                <w:rFonts w:ascii="Arial" w:hAnsi="Arial" w:cs="Arial"/>
                <w:b/>
                <w:bCs/>
                <w:sz w:val="22"/>
                <w:szCs w:val="22"/>
              </w:rPr>
              <w:t>Healthcare Job Fair Exhibition</w:t>
            </w:r>
          </w:p>
        </w:tc>
      </w:tr>
      <w:tr w:rsidR="003A09A2" w14:paraId="65B1F729" w14:textId="77777777" w:rsidTr="00804623">
        <w:trPr>
          <w:trHeight w:val="765"/>
        </w:trPr>
        <w:tc>
          <w:tcPr>
            <w:tcW w:w="3369" w:type="dxa"/>
            <w:shd w:val="clear" w:color="auto" w:fill="auto"/>
            <w:vAlign w:val="center"/>
          </w:tcPr>
          <w:p w14:paraId="6AC48397" w14:textId="77777777" w:rsidR="004527BE" w:rsidRDefault="004C548B" w:rsidP="0080462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Event Manager</w:t>
            </w:r>
          </w:p>
        </w:tc>
        <w:tc>
          <w:tcPr>
            <w:tcW w:w="5811" w:type="dxa"/>
            <w:gridSpan w:val="3"/>
            <w:shd w:val="clear" w:color="auto" w:fill="auto"/>
            <w:vAlign w:val="center"/>
          </w:tcPr>
          <w:p w14:paraId="0FF92FF8" w14:textId="77777777" w:rsidR="004527BE" w:rsidRPr="00804623" w:rsidRDefault="004C548B" w:rsidP="0080462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E72B2">
              <w:rPr>
                <w:rFonts w:ascii="Arial" w:hAnsi="Arial" w:cs="Arial"/>
                <w:b/>
                <w:bCs/>
                <w:sz w:val="22"/>
                <w:szCs w:val="22"/>
              </w:rPr>
              <w:t>Laura Sullivan</w:t>
            </w:r>
          </w:p>
        </w:tc>
      </w:tr>
      <w:tr w:rsidR="003A09A2" w14:paraId="192A905F" w14:textId="77777777" w:rsidTr="00804623">
        <w:trPr>
          <w:trHeight w:val="765"/>
        </w:trPr>
        <w:tc>
          <w:tcPr>
            <w:tcW w:w="3369" w:type="dxa"/>
            <w:shd w:val="clear" w:color="auto" w:fill="auto"/>
            <w:vAlign w:val="center"/>
          </w:tcPr>
          <w:p w14:paraId="7763D754" w14:textId="77777777" w:rsidR="00C9794E" w:rsidRPr="00804623" w:rsidRDefault="004C548B" w:rsidP="0080462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Expected Pick up </w:t>
            </w:r>
            <w:r w:rsidRPr="00804623">
              <w:rPr>
                <w:rFonts w:ascii="Arial" w:hAnsi="Arial" w:cs="Arial"/>
                <w:b/>
                <w:sz w:val="22"/>
                <w:szCs w:val="22"/>
              </w:rPr>
              <w:t>Date:</w:t>
            </w:r>
          </w:p>
        </w:tc>
        <w:tc>
          <w:tcPr>
            <w:tcW w:w="5811" w:type="dxa"/>
            <w:gridSpan w:val="3"/>
            <w:shd w:val="clear" w:color="auto" w:fill="auto"/>
            <w:vAlign w:val="center"/>
          </w:tcPr>
          <w:p w14:paraId="4C489FE2" w14:textId="77777777" w:rsidR="00C9794E" w:rsidRPr="00804623" w:rsidRDefault="00406AB7" w:rsidP="0080462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A09A2" w14:paraId="53F2844C" w14:textId="77777777" w:rsidTr="00804623">
        <w:trPr>
          <w:trHeight w:val="765"/>
        </w:trPr>
        <w:tc>
          <w:tcPr>
            <w:tcW w:w="3369" w:type="dxa"/>
            <w:shd w:val="clear" w:color="auto" w:fill="auto"/>
            <w:vAlign w:val="center"/>
          </w:tcPr>
          <w:p w14:paraId="10F15C3D" w14:textId="77777777" w:rsidR="00C9794E" w:rsidRPr="00804623" w:rsidRDefault="004C548B" w:rsidP="0080462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04623">
              <w:rPr>
                <w:rFonts w:ascii="Arial" w:hAnsi="Arial" w:cs="Arial"/>
                <w:b/>
                <w:sz w:val="22"/>
                <w:szCs w:val="22"/>
              </w:rPr>
              <w:t>Address where items are to be delivered:</w:t>
            </w:r>
          </w:p>
        </w:tc>
        <w:tc>
          <w:tcPr>
            <w:tcW w:w="5811" w:type="dxa"/>
            <w:gridSpan w:val="3"/>
            <w:shd w:val="clear" w:color="auto" w:fill="auto"/>
            <w:vAlign w:val="center"/>
          </w:tcPr>
          <w:p w14:paraId="166C4DD4" w14:textId="77777777" w:rsidR="00C9794E" w:rsidRPr="00804623" w:rsidRDefault="00406AB7" w:rsidP="0080462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A09A2" w14:paraId="114085F5" w14:textId="77777777" w:rsidTr="00804623">
        <w:trPr>
          <w:trHeight w:val="765"/>
        </w:trPr>
        <w:tc>
          <w:tcPr>
            <w:tcW w:w="3369" w:type="dxa"/>
            <w:shd w:val="clear" w:color="auto" w:fill="auto"/>
            <w:vAlign w:val="center"/>
          </w:tcPr>
          <w:p w14:paraId="19CA3FFD" w14:textId="77777777" w:rsidR="00C9794E" w:rsidRPr="00804623" w:rsidRDefault="004C548B" w:rsidP="0080462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04623">
              <w:rPr>
                <w:rFonts w:ascii="Arial" w:hAnsi="Arial" w:cs="Arial"/>
                <w:b/>
                <w:sz w:val="22"/>
                <w:szCs w:val="22"/>
              </w:rPr>
              <w:t>Booth Name (if relevant):</w:t>
            </w:r>
          </w:p>
        </w:tc>
        <w:tc>
          <w:tcPr>
            <w:tcW w:w="5811" w:type="dxa"/>
            <w:gridSpan w:val="3"/>
            <w:shd w:val="clear" w:color="auto" w:fill="auto"/>
            <w:vAlign w:val="center"/>
          </w:tcPr>
          <w:p w14:paraId="7F05815B" w14:textId="77777777" w:rsidR="00C9794E" w:rsidRPr="00804623" w:rsidRDefault="00406AB7" w:rsidP="0080462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A09A2" w14:paraId="46576F12" w14:textId="77777777" w:rsidTr="00804623">
        <w:trPr>
          <w:trHeight w:val="765"/>
        </w:trPr>
        <w:tc>
          <w:tcPr>
            <w:tcW w:w="3369" w:type="dxa"/>
            <w:shd w:val="clear" w:color="auto" w:fill="auto"/>
            <w:vAlign w:val="center"/>
          </w:tcPr>
          <w:p w14:paraId="735FD241" w14:textId="77777777" w:rsidR="00C9794E" w:rsidRPr="00804623" w:rsidRDefault="004C548B" w:rsidP="0080462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04623">
              <w:rPr>
                <w:rFonts w:ascii="Arial" w:hAnsi="Arial" w:cs="Arial"/>
                <w:b/>
                <w:sz w:val="22"/>
                <w:szCs w:val="22"/>
              </w:rPr>
              <w:t>Item Number: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E12080A" w14:textId="77777777" w:rsidR="00C9794E" w:rsidRPr="00804623" w:rsidRDefault="00406AB7" w:rsidP="0080462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4CB4E5C" w14:textId="77777777" w:rsidR="00C9794E" w:rsidRPr="00804623" w:rsidRDefault="004C548B" w:rsidP="00354A1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04623">
              <w:rPr>
                <w:rFonts w:ascii="Arial" w:hAnsi="Arial" w:cs="Arial"/>
                <w:b/>
                <w:sz w:val="22"/>
                <w:szCs w:val="22"/>
              </w:rPr>
              <w:t>Total Number of Items: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689FA63" w14:textId="77777777" w:rsidR="00C9794E" w:rsidRPr="00804623" w:rsidRDefault="00406AB7" w:rsidP="00354A1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234CEDD7" w14:textId="77777777" w:rsidR="00C9794E" w:rsidRDefault="00406AB7" w:rsidP="00C9794E">
      <w:pPr>
        <w:jc w:val="center"/>
        <w:rPr>
          <w:rFonts w:ascii="Century Gothic" w:hAnsi="Century Gothic"/>
        </w:rPr>
      </w:pPr>
    </w:p>
    <w:p w14:paraId="594D24F3" w14:textId="77777777" w:rsidR="00C9794E" w:rsidRDefault="004C548B" w:rsidP="00C9794E">
      <w:pPr>
        <w:rPr>
          <w:rFonts w:ascii="Arial" w:hAnsi="Arial" w:cs="Arial"/>
          <w:sz w:val="16"/>
          <w:szCs w:val="16"/>
        </w:rPr>
      </w:pPr>
      <w:r w:rsidRPr="00767E55">
        <w:rPr>
          <w:rFonts w:ascii="Arial" w:hAnsi="Arial" w:cs="Arial"/>
          <w:sz w:val="16"/>
          <w:szCs w:val="16"/>
        </w:rPr>
        <w:t>CROWN DELIVERY INSTRUCTIONS:</w:t>
      </w:r>
    </w:p>
    <w:p w14:paraId="7F8F61EE" w14:textId="77777777" w:rsidR="00C9794E" w:rsidRPr="00767E55" w:rsidRDefault="00406AB7" w:rsidP="00C9794E">
      <w:pPr>
        <w:rPr>
          <w:rFonts w:ascii="Arial" w:hAnsi="Arial" w:cs="Arial"/>
          <w:sz w:val="16"/>
          <w:szCs w:val="16"/>
        </w:rPr>
      </w:pPr>
    </w:p>
    <w:p w14:paraId="3AACD7A1" w14:textId="77777777" w:rsidR="00C9794E" w:rsidRPr="00634802" w:rsidRDefault="004C548B" w:rsidP="00C9794E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Loading Dock operates between 0800 and 1600</w:t>
      </w:r>
    </w:p>
    <w:p w14:paraId="13D9122F" w14:textId="77777777" w:rsidR="00634802" w:rsidRPr="00767E55" w:rsidRDefault="004C548B" w:rsidP="00C9794E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Loading dock clearance height is 3500mm</w:t>
      </w:r>
    </w:p>
    <w:p w14:paraId="099B4E9F" w14:textId="77777777" w:rsidR="00C9794E" w:rsidRPr="00634802" w:rsidRDefault="004C548B" w:rsidP="00634802">
      <w:pPr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sz w:val="16"/>
          <w:szCs w:val="16"/>
        </w:rPr>
        <w:t xml:space="preserve">If the Loading Dock is unattended please call </w:t>
      </w:r>
      <w:r>
        <w:rPr>
          <w:rFonts w:ascii="Arial" w:hAnsi="Arial" w:cs="Arial"/>
          <w:b/>
          <w:sz w:val="16"/>
          <w:szCs w:val="16"/>
        </w:rPr>
        <w:t>03 9292 8547</w:t>
      </w:r>
    </w:p>
    <w:p w14:paraId="2623F06C" w14:textId="77777777" w:rsidR="00C9794E" w:rsidRPr="00767E55" w:rsidRDefault="004C548B" w:rsidP="00E0061D">
      <w:pPr>
        <w:numPr>
          <w:ilvl w:val="0"/>
          <w:numId w:val="2"/>
        </w:numPr>
        <w:ind w:left="714" w:hanging="357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At the conclusion of your function we ask that all items be taken with you on the day</w:t>
      </w:r>
    </w:p>
    <w:p w14:paraId="4BCB1DB9" w14:textId="77777777" w:rsidR="00C9794E" w:rsidRPr="00767E55" w:rsidRDefault="004C548B" w:rsidP="00E0061D">
      <w:pPr>
        <w:numPr>
          <w:ilvl w:val="0"/>
          <w:numId w:val="2"/>
        </w:numPr>
        <w:ind w:left="714" w:hanging="357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Any items left must be packed, labelled and if required have a signed couriers consignment-note attached</w:t>
      </w:r>
    </w:p>
    <w:p w14:paraId="4A402EC7" w14:textId="77777777" w:rsidR="00C9794E" w:rsidRPr="00482942" w:rsidRDefault="004C548B" w:rsidP="00C9794E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Crown will not be responsible for any item left on site</w:t>
      </w:r>
    </w:p>
    <w:p w14:paraId="1B4F69B4" w14:textId="77777777" w:rsidR="00C9794E" w:rsidRPr="00E0061D" w:rsidRDefault="004C548B" w:rsidP="00E0061D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Items left on site will only be held for 7 business days after the event before they are disposed of</w:t>
      </w:r>
    </w:p>
    <w:p w14:paraId="5096D6F6" w14:textId="77777777" w:rsidR="00E0061D" w:rsidRPr="00E0061D" w:rsidRDefault="004C548B" w:rsidP="00E0061D">
      <w:pPr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 w:rsidRPr="00E0061D">
        <w:rPr>
          <w:rFonts w:ascii="Arial" w:hAnsi="Arial" w:cs="Arial"/>
          <w:sz w:val="16"/>
          <w:szCs w:val="16"/>
        </w:rPr>
        <w:t>Please note that it is a requirement for all individuals accessing the Loading Dock outside of their vehicle to wear a high visibility vest/jacket/shirt</w:t>
      </w:r>
    </w:p>
    <w:p w14:paraId="45C17A87" w14:textId="77777777" w:rsidR="008F23CC" w:rsidRPr="008F23CC" w:rsidRDefault="00406AB7" w:rsidP="008F23CC">
      <w:pPr>
        <w:pStyle w:val="ListParagraph"/>
        <w:rPr>
          <w:rFonts w:ascii="Calibri" w:hAnsi="Calibri" w:cs="Mangal"/>
          <w:color w:val="548DD4"/>
        </w:rPr>
      </w:pPr>
    </w:p>
    <w:p w14:paraId="2A865ABF" w14:textId="77777777" w:rsidR="00C9794E" w:rsidRPr="00C9794E" w:rsidRDefault="00406AB7" w:rsidP="00C9794E">
      <w:pPr>
        <w:ind w:left="720"/>
        <w:rPr>
          <w:rFonts w:ascii="Arial" w:hAnsi="Arial" w:cs="Arial"/>
        </w:rPr>
      </w:pPr>
    </w:p>
    <w:sectPr w:rsidR="00C9794E" w:rsidRPr="00C9794E" w:rsidSect="00CE52EA">
      <w:headerReference w:type="default" r:id="rId8"/>
      <w:footerReference w:type="default" r:id="rId9"/>
      <w:pgSz w:w="11906" w:h="16838"/>
      <w:pgMar w:top="567" w:right="1416" w:bottom="567" w:left="1418" w:header="57" w:footer="5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833F6D" w14:textId="77777777" w:rsidR="00BA2E20" w:rsidRDefault="004C548B">
      <w:r>
        <w:separator/>
      </w:r>
    </w:p>
  </w:endnote>
  <w:endnote w:type="continuationSeparator" w:id="0">
    <w:p w14:paraId="56F8998D" w14:textId="77777777" w:rsidR="00BA2E20" w:rsidRDefault="004C5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0C8E0" w14:textId="77777777" w:rsidR="00301021" w:rsidRPr="00B63301" w:rsidRDefault="004C548B" w:rsidP="00B63301">
    <w:pPr>
      <w:pStyle w:val="Footer"/>
      <w:jc w:val="right"/>
      <w:rPr>
        <w:rFonts w:ascii="Century Gothic" w:hAnsi="Century Gothic"/>
        <w:sz w:val="16"/>
        <w:szCs w:val="16"/>
      </w:rPr>
    </w:pPr>
    <w:r>
      <w:rPr>
        <w:rFonts w:ascii="Century Gothic" w:hAnsi="Century Gothic"/>
        <w:sz w:val="16"/>
        <w:szCs w:val="16"/>
      </w:rPr>
      <w:t xml:space="preserve">CEC  CP 26/02/2016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412B8" w14:textId="77777777" w:rsidR="00BA2E20" w:rsidRDefault="004C548B">
      <w:r>
        <w:separator/>
      </w:r>
    </w:p>
  </w:footnote>
  <w:footnote w:type="continuationSeparator" w:id="0">
    <w:p w14:paraId="79290D3D" w14:textId="77777777" w:rsidR="00BA2E20" w:rsidRDefault="004C54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9CAE6" w14:textId="77777777" w:rsidR="00301021" w:rsidRDefault="004C548B" w:rsidP="00AA697A">
    <w:pPr>
      <w:pStyle w:val="Header"/>
      <w:jc w:val="center"/>
    </w:pPr>
    <w:r>
      <w:rPr>
        <w:noProof/>
      </w:rPr>
      <w:drawing>
        <wp:inline distT="0" distB="0" distL="0" distR="0" wp14:anchorId="3E8F9C59" wp14:editId="266DE577">
          <wp:extent cx="1836420" cy="1036557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2404" cy="1039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152F2"/>
    <w:multiLevelType w:val="hybridMultilevel"/>
    <w:tmpl w:val="AA087D68"/>
    <w:lvl w:ilvl="0" w:tplc="F8BAB3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E8497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632CE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54E0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12C8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B0C0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541E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825C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0EAF1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D0347"/>
    <w:multiLevelType w:val="hybridMultilevel"/>
    <w:tmpl w:val="DD7C89A2"/>
    <w:lvl w:ilvl="0" w:tplc="9BEE69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0B3D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DED07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50D4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ACAB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61697C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34A83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70776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0AE63E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5298827">
    <w:abstractNumId w:val="0"/>
  </w:num>
  <w:num w:numId="2" w16cid:durableId="14771387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9A2"/>
    <w:rsid w:val="00243CF3"/>
    <w:rsid w:val="003A09A2"/>
    <w:rsid w:val="00406AB7"/>
    <w:rsid w:val="00484D57"/>
    <w:rsid w:val="004C548B"/>
    <w:rsid w:val="00BA2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4:docId w14:val="289231DD"/>
  <w15:docId w15:val="{9A9CD5EA-D97C-4451-BE1F-C7C88816F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left" w:pos="1843"/>
        <w:tab w:val="left" w:pos="3828"/>
        <w:tab w:val="left" w:pos="7938"/>
      </w:tabs>
      <w:ind w:right="-625"/>
      <w:jc w:val="both"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sz w:val="96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noProof/>
      <w:sz w:val="5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sz w:val="44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ascii="Book Antiqua" w:hAnsi="Book Antiqua"/>
      <w:b/>
      <w:sz w:val="26"/>
      <w:u w:val="single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arynPaterson">
    <w:name w:val="Taryn Paterson"/>
    <w:semiHidden/>
    <w:rsid w:val="000C0717"/>
    <w:rPr>
      <w:rFonts w:ascii="Century Gothic" w:hAnsi="Century Gothic"/>
      <w:b w:val="0"/>
      <w:bCs w:val="0"/>
      <w:i w:val="0"/>
      <w:iCs w:val="0"/>
      <w:strike w:val="0"/>
      <w:color w:val="auto"/>
      <w:sz w:val="20"/>
      <w:szCs w:val="20"/>
      <w:u w:val="none"/>
    </w:rPr>
  </w:style>
  <w:style w:type="paragraph" w:styleId="Header">
    <w:name w:val="header"/>
    <w:basedOn w:val="Normal"/>
    <w:rsid w:val="00027C5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27C53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027C5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411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F23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EXE\nssmrg1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F0B050-AEFA-43E5-8107-AFD905BE6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nssmrg10</Template>
  <TotalTime>2</TotalTime>
  <Pages>2</Pages>
  <Words>354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Loading Dock 3 delivery docket</vt:lpstr>
    </vt:vector>
  </TitlesOfParts>
  <Company>Crown Limited</Company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Loading Dock 3 delivery docket</dc:title>
  <dc:creator>Alison McCaig</dc:creator>
  <dc:description>Used by Event Management</dc:description>
  <cp:lastModifiedBy>Patricia Recki-Muzic</cp:lastModifiedBy>
  <cp:revision>4</cp:revision>
  <cp:lastPrinted>2009-11-20T00:52:00Z</cp:lastPrinted>
  <dcterms:created xsi:type="dcterms:W3CDTF">2023-01-05T00:16:00Z</dcterms:created>
  <dcterms:modified xsi:type="dcterms:W3CDTF">2023-01-05T00:18:00Z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